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49" w:rsidRPr="00792A25" w:rsidRDefault="00A97249" w:rsidP="00265130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92A25"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:rsidR="00A97249" w:rsidRPr="00265130" w:rsidRDefault="00A97249" w:rsidP="00265130">
      <w:pPr>
        <w:jc w:val="right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792A25">
        <w:rPr>
          <w:rFonts w:ascii="Times New Roman" w:hAnsi="Times New Roman" w:cs="Times New Roman"/>
          <w:sz w:val="24"/>
          <w:szCs w:val="24"/>
        </w:rPr>
        <w:t>do Regu</w:t>
      </w:r>
      <w:r>
        <w:rPr>
          <w:rFonts w:ascii="Times New Roman" w:hAnsi="Times New Roman" w:cs="Times New Roman"/>
          <w:sz w:val="24"/>
          <w:szCs w:val="24"/>
        </w:rPr>
        <w:t xml:space="preserve">laminu konkursu </w:t>
      </w:r>
      <w:r>
        <w:rPr>
          <w:rFonts w:ascii="Times New Roman" w:hAnsi="Times New Roman"/>
          <w:b/>
          <w:color w:val="auto"/>
          <w:sz w:val="24"/>
          <w:szCs w:val="24"/>
        </w:rPr>
        <w:t>n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 xml:space="preserve">a Najlepsze Hasło Ekologiczne, </w:t>
      </w:r>
    </w:p>
    <w:p w:rsidR="00A97249" w:rsidRDefault="00A97249" w:rsidP="00265130">
      <w:pPr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związane ze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 xml:space="preserve"> Światow</w:t>
      </w:r>
      <w:r>
        <w:rPr>
          <w:rFonts w:ascii="Times New Roman" w:hAnsi="Times New Roman"/>
          <w:b/>
          <w:color w:val="auto"/>
          <w:sz w:val="24"/>
          <w:szCs w:val="24"/>
        </w:rPr>
        <w:t>ym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 xml:space="preserve"> Dni</w:t>
      </w:r>
      <w:r>
        <w:rPr>
          <w:rFonts w:ascii="Times New Roman" w:hAnsi="Times New Roman"/>
          <w:b/>
          <w:color w:val="auto"/>
          <w:sz w:val="24"/>
          <w:szCs w:val="24"/>
        </w:rPr>
        <w:t>em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 xml:space="preserve"> Bez Samochodu</w:t>
      </w:r>
      <w:r>
        <w:rPr>
          <w:rFonts w:ascii="Times New Roman" w:hAnsi="Times New Roman"/>
          <w:color w:val="auto"/>
          <w:sz w:val="24"/>
          <w:szCs w:val="24"/>
        </w:rPr>
        <w:t>,</w:t>
      </w:r>
    </w:p>
    <w:p w:rsidR="00A97249" w:rsidRPr="00792A25" w:rsidRDefault="00A97249" w:rsidP="00265130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7249" w:rsidRPr="00792A25" w:rsidRDefault="00A97249" w:rsidP="00792A25">
      <w:pPr>
        <w:rPr>
          <w:rFonts w:ascii="Times New Roman" w:hAnsi="Times New Roman" w:cs="Times New Roman"/>
          <w:sz w:val="24"/>
          <w:szCs w:val="24"/>
        </w:rPr>
      </w:pPr>
      <w:r w:rsidRPr="00792A25">
        <w:rPr>
          <w:rFonts w:ascii="Times New Roman" w:hAnsi="Times New Roman" w:cs="Times New Roman"/>
          <w:sz w:val="24"/>
          <w:szCs w:val="24"/>
        </w:rPr>
        <w:t xml:space="preserve">…………………..………….………………….… </w:t>
      </w:r>
      <w:r w:rsidRPr="00792A25">
        <w:rPr>
          <w:rFonts w:ascii="Times New Roman" w:hAnsi="Times New Roman" w:cs="Times New Roman"/>
          <w:sz w:val="24"/>
          <w:szCs w:val="24"/>
        </w:rPr>
        <w:tab/>
      </w:r>
      <w:r w:rsidRPr="00792A25">
        <w:rPr>
          <w:rFonts w:ascii="Times New Roman" w:hAnsi="Times New Roman" w:cs="Times New Roman"/>
          <w:sz w:val="24"/>
          <w:szCs w:val="24"/>
        </w:rPr>
        <w:tab/>
      </w:r>
      <w:r w:rsidRPr="00792A25">
        <w:rPr>
          <w:rFonts w:ascii="Times New Roman" w:hAnsi="Times New Roman" w:cs="Times New Roman"/>
          <w:sz w:val="24"/>
          <w:szCs w:val="24"/>
        </w:rPr>
        <w:tab/>
      </w:r>
      <w:r w:rsidRPr="00792A25">
        <w:rPr>
          <w:rFonts w:ascii="Times New Roman" w:hAnsi="Times New Roman" w:cs="Times New Roman"/>
          <w:sz w:val="24"/>
          <w:szCs w:val="24"/>
        </w:rPr>
        <w:tab/>
      </w:r>
      <w:r w:rsidRPr="00792A25">
        <w:rPr>
          <w:rFonts w:ascii="Times New Roman" w:hAnsi="Times New Roman" w:cs="Times New Roman"/>
          <w:sz w:val="24"/>
          <w:szCs w:val="24"/>
        </w:rPr>
        <w:tab/>
        <w:t xml:space="preserve">    .…………………………………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A97249" w:rsidRDefault="00A97249" w:rsidP="0026513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792A25">
        <w:rPr>
          <w:rFonts w:ascii="Times New Roman" w:hAnsi="Times New Roman" w:cs="Times New Roman"/>
          <w:sz w:val="24"/>
          <w:szCs w:val="24"/>
        </w:rPr>
        <w:t>Imię i nazwisko/ imię i nazwisko rodzica/opiekuna*</w:t>
      </w:r>
      <w:r w:rsidRPr="00792A25">
        <w:rPr>
          <w:rFonts w:ascii="Times New Roman" w:hAnsi="Times New Roman" w:cs="Times New Roman"/>
          <w:sz w:val="24"/>
          <w:szCs w:val="24"/>
        </w:rPr>
        <w:tab/>
      </w:r>
      <w:r w:rsidRPr="00792A25">
        <w:rPr>
          <w:rFonts w:ascii="Times New Roman" w:hAnsi="Times New Roman" w:cs="Times New Roman"/>
          <w:sz w:val="24"/>
          <w:szCs w:val="24"/>
        </w:rPr>
        <w:tab/>
      </w:r>
      <w:r w:rsidRPr="00792A25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:rsidR="00A97249" w:rsidRPr="00792A25" w:rsidRDefault="00A97249" w:rsidP="00792A2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92A25">
        <w:rPr>
          <w:rFonts w:ascii="Times New Roman" w:hAnsi="Times New Roman" w:cs="Times New Roman"/>
          <w:sz w:val="24"/>
          <w:szCs w:val="24"/>
        </w:rPr>
        <w:t>Data i miejsce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</w:p>
    <w:p w:rsidR="00A97249" w:rsidRPr="00792A25" w:rsidRDefault="00A97249" w:rsidP="00844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249" w:rsidRPr="00792A25" w:rsidRDefault="00A97249" w:rsidP="00844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249" w:rsidRPr="00792A25" w:rsidRDefault="00A97249" w:rsidP="00844296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2A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Zgoda na przetwarzanie danych osobowych uczestnika konkursu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Pr="00265130">
        <w:rPr>
          <w:rFonts w:ascii="Times New Roman" w:hAnsi="Times New Roman"/>
          <w:b/>
          <w:color w:val="auto"/>
          <w:sz w:val="24"/>
          <w:szCs w:val="24"/>
        </w:rPr>
        <w:t xml:space="preserve">Na Najlepsze Hasło Ekologiczne, </w:t>
      </w:r>
      <w:r>
        <w:rPr>
          <w:rFonts w:ascii="Times New Roman" w:hAnsi="Times New Roman"/>
          <w:b/>
          <w:color w:val="auto"/>
          <w:sz w:val="24"/>
          <w:szCs w:val="24"/>
        </w:rPr>
        <w:t>związane ze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 xml:space="preserve"> Światow</w:t>
      </w:r>
      <w:r>
        <w:rPr>
          <w:rFonts w:ascii="Times New Roman" w:hAnsi="Times New Roman"/>
          <w:b/>
          <w:color w:val="auto"/>
          <w:sz w:val="24"/>
          <w:szCs w:val="24"/>
        </w:rPr>
        <w:t>ym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 xml:space="preserve"> Dni</w:t>
      </w:r>
      <w:r>
        <w:rPr>
          <w:rFonts w:ascii="Times New Roman" w:hAnsi="Times New Roman"/>
          <w:b/>
          <w:color w:val="auto"/>
          <w:sz w:val="24"/>
          <w:szCs w:val="24"/>
        </w:rPr>
        <w:t>em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 xml:space="preserve"> Bez Samochodu</w:t>
      </w:r>
    </w:p>
    <w:p w:rsidR="00A97249" w:rsidRPr="00792A25" w:rsidRDefault="00A97249" w:rsidP="0084429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97249" w:rsidRPr="00792A25" w:rsidRDefault="00A97249" w:rsidP="00844296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2A25">
        <w:rPr>
          <w:rFonts w:ascii="Times New Roman" w:hAnsi="Times New Roman" w:cs="Times New Roman"/>
          <w:color w:val="auto"/>
          <w:sz w:val="24"/>
          <w:szCs w:val="24"/>
        </w:rPr>
        <w:t>Zgodnie z art. 6 ust. 1 lit. a ogólnego rozporządzenia o ochronie danych osobowych (RODO) wyrażam/nie wyrażam* zgodę/y na nieograniczone czasowo przetwarzanie danych osobowych w zakresie:</w:t>
      </w:r>
    </w:p>
    <w:p w:rsidR="00A97249" w:rsidRPr="00792A25" w:rsidRDefault="00A97249" w:rsidP="00844296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97249" w:rsidRDefault="00A97249" w:rsidP="00792A25">
      <w:pPr>
        <w:spacing w:line="48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numeru </w:t>
      </w:r>
      <w:r w:rsidRPr="00792A25">
        <w:rPr>
          <w:rFonts w:ascii="Times New Roman" w:hAnsi="Times New Roman" w:cs="Times New Roman"/>
          <w:color w:val="auto"/>
          <w:sz w:val="24"/>
          <w:szCs w:val="24"/>
        </w:rPr>
        <w:t>telefonu:  *</w:t>
      </w:r>
      <w:r w:rsidRPr="00792A25">
        <w:rPr>
          <w:rFonts w:ascii="Times New Roman" w:hAnsi="Times New Roman" w:cs="Times New Roman"/>
          <w:b/>
          <w:color w:val="auto"/>
          <w:sz w:val="24"/>
          <w:szCs w:val="24"/>
        </w:rPr>
        <w:t>TAK/NIE</w:t>
      </w:r>
      <w:r w:rsidRPr="00792A25">
        <w:rPr>
          <w:rFonts w:ascii="Times New Roman" w:hAnsi="Times New Roman" w:cs="Times New Roman"/>
          <w:color w:val="auto"/>
          <w:sz w:val="24"/>
          <w:szCs w:val="24"/>
        </w:rPr>
        <w:t xml:space="preserve"> ………………………………………………………………………………………………………</w:t>
      </w:r>
    </w:p>
    <w:p w:rsidR="00A97249" w:rsidRPr="00792A25" w:rsidRDefault="00A97249" w:rsidP="00792A25">
      <w:pPr>
        <w:spacing w:line="48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</w:p>
    <w:p w:rsidR="00A97249" w:rsidRPr="00792A25" w:rsidRDefault="00A97249" w:rsidP="00792A25">
      <w:pPr>
        <w:spacing w:line="48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792A25">
        <w:rPr>
          <w:rFonts w:ascii="Times New Roman" w:hAnsi="Times New Roman" w:cs="Times New Roman"/>
          <w:color w:val="auto"/>
          <w:sz w:val="24"/>
          <w:szCs w:val="24"/>
        </w:rPr>
        <w:t>adresu zamieszkania: *</w:t>
      </w:r>
      <w:r w:rsidRPr="00792A25">
        <w:rPr>
          <w:rFonts w:ascii="Times New Roman" w:hAnsi="Times New Roman" w:cs="Times New Roman"/>
          <w:b/>
          <w:color w:val="auto"/>
          <w:sz w:val="24"/>
          <w:szCs w:val="24"/>
        </w:rPr>
        <w:t>TAK/NIE</w:t>
      </w:r>
      <w:r w:rsidRPr="00792A25">
        <w:rPr>
          <w:rFonts w:ascii="Times New Roman" w:hAnsi="Times New Roman" w:cs="Times New Roman"/>
          <w:color w:val="auto"/>
          <w:sz w:val="24"/>
          <w:szCs w:val="24"/>
        </w:rPr>
        <w:t xml:space="preserve"> ………………………………………………………………………………………………………</w:t>
      </w:r>
    </w:p>
    <w:p w:rsidR="00A97249" w:rsidRDefault="00A97249" w:rsidP="00792A25">
      <w:pPr>
        <w:spacing w:line="480" w:lineRule="auto"/>
        <w:ind w:firstLine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Hlk534614894"/>
      <w:r>
        <w:rPr>
          <w:rFonts w:ascii="Times New Roman" w:hAnsi="Times New Roman" w:cs="Times New Roman"/>
          <w:color w:val="auto"/>
          <w:sz w:val="24"/>
          <w:szCs w:val="24"/>
        </w:rPr>
        <w:t xml:space="preserve">adres e-mail:  </w:t>
      </w:r>
      <w:r w:rsidRPr="00792A25">
        <w:rPr>
          <w:rFonts w:ascii="Times New Roman" w:hAnsi="Times New Roman" w:cs="Times New Roman"/>
          <w:color w:val="auto"/>
          <w:sz w:val="24"/>
          <w:szCs w:val="24"/>
        </w:rPr>
        <w:t>*</w:t>
      </w:r>
      <w:r w:rsidRPr="00792A25">
        <w:rPr>
          <w:rFonts w:ascii="Times New Roman" w:hAnsi="Times New Roman" w:cs="Times New Roman"/>
          <w:b/>
          <w:color w:val="auto"/>
          <w:sz w:val="24"/>
          <w:szCs w:val="24"/>
        </w:rPr>
        <w:t>TAK/NIE</w:t>
      </w:r>
      <w:bookmarkEnd w:id="0"/>
    </w:p>
    <w:p w:rsidR="00A97249" w:rsidRPr="00792A25" w:rsidRDefault="00A97249" w:rsidP="00792A25">
      <w:p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2A25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………</w:t>
      </w:r>
    </w:p>
    <w:p w:rsidR="00A97249" w:rsidRPr="00792A25" w:rsidRDefault="00A97249" w:rsidP="00792A25">
      <w:pPr>
        <w:spacing w:line="48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792A25">
        <w:rPr>
          <w:rFonts w:ascii="Times New Roman" w:hAnsi="Times New Roman" w:cs="Times New Roman"/>
          <w:color w:val="auto"/>
          <w:sz w:val="24"/>
          <w:szCs w:val="24"/>
        </w:rPr>
        <w:t xml:space="preserve">wizerunek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mojego </w:t>
      </w:r>
      <w:r w:rsidRPr="00792A25">
        <w:rPr>
          <w:rFonts w:ascii="Times New Roman" w:hAnsi="Times New Roman" w:cs="Times New Roman"/>
          <w:color w:val="auto"/>
          <w:sz w:val="24"/>
          <w:szCs w:val="24"/>
        </w:rPr>
        <w:t>dziecka *</w:t>
      </w:r>
      <w:r w:rsidRPr="00792A25">
        <w:rPr>
          <w:rFonts w:ascii="Times New Roman" w:hAnsi="Times New Roman" w:cs="Times New Roman"/>
          <w:b/>
          <w:color w:val="auto"/>
          <w:sz w:val="24"/>
          <w:szCs w:val="24"/>
        </w:rPr>
        <w:t>TAK/NIE</w:t>
      </w:r>
      <w:r w:rsidRPr="00792A25">
        <w:rPr>
          <w:rFonts w:ascii="Times New Roman" w:hAnsi="Times New Roman" w:cs="Times New Roman"/>
          <w:color w:val="auto"/>
          <w:sz w:val="24"/>
          <w:szCs w:val="24"/>
        </w:rPr>
        <w:t xml:space="preserve"> ………………………………………………………………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</w:t>
      </w:r>
    </w:p>
    <w:p w:rsidR="00A97249" w:rsidRPr="00792A25" w:rsidRDefault="00A97249" w:rsidP="00A571EE">
      <w:pPr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97249" w:rsidRDefault="00A97249" w:rsidP="00A571EE">
      <w:pPr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2A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*TAK/NIE – właściwie podkreślić </w:t>
      </w:r>
    </w:p>
    <w:p w:rsidR="00A97249" w:rsidRPr="00792A25" w:rsidRDefault="00A97249" w:rsidP="00A571EE">
      <w:pPr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97249" w:rsidRPr="00792A25" w:rsidRDefault="00A97249" w:rsidP="00C5376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2A25">
        <w:rPr>
          <w:rFonts w:ascii="Times New Roman" w:hAnsi="Times New Roman" w:cs="Times New Roman"/>
          <w:color w:val="auto"/>
          <w:sz w:val="24"/>
          <w:szCs w:val="24"/>
        </w:rPr>
        <w:t xml:space="preserve">w celu udziału w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k</w:t>
      </w:r>
      <w:r w:rsidRPr="00792A2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onkursie 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 xml:space="preserve">Na Najlepsze Hasło Ekologiczne,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związane ze 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>Światow</w:t>
      </w:r>
      <w:r>
        <w:rPr>
          <w:rFonts w:ascii="Times New Roman" w:hAnsi="Times New Roman"/>
          <w:b/>
          <w:color w:val="auto"/>
          <w:sz w:val="24"/>
          <w:szCs w:val="24"/>
        </w:rPr>
        <w:t>ym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 xml:space="preserve"> Dni</w:t>
      </w:r>
      <w:r>
        <w:rPr>
          <w:rFonts w:ascii="Times New Roman" w:hAnsi="Times New Roman"/>
          <w:b/>
          <w:color w:val="auto"/>
          <w:sz w:val="24"/>
          <w:szCs w:val="24"/>
        </w:rPr>
        <w:t>em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 xml:space="preserve"> Bez Samochodu</w:t>
      </w:r>
      <w:r w:rsidRPr="00792A2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organizowanym</w:t>
      </w:r>
      <w:r w:rsidRPr="00792A2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792A25">
        <w:rPr>
          <w:rFonts w:ascii="Times New Roman" w:hAnsi="Times New Roman" w:cs="Times New Roman"/>
          <w:color w:val="auto"/>
          <w:sz w:val="24"/>
          <w:szCs w:val="24"/>
        </w:rPr>
        <w:t xml:space="preserve">przez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Gminę Czaplinek </w:t>
      </w:r>
      <w:r w:rsidRPr="00792A25">
        <w:rPr>
          <w:rFonts w:ascii="Times New Roman" w:hAnsi="Times New Roman" w:cs="Times New Roman"/>
          <w:color w:val="auto"/>
          <w:sz w:val="24"/>
          <w:szCs w:val="24"/>
        </w:rPr>
        <w:t xml:space="preserve">w celu działalności promocyjno-marketingowej prowadzonej za pośrednictwem: </w:t>
      </w:r>
    </w:p>
    <w:p w:rsidR="00A97249" w:rsidRPr="00792A25" w:rsidRDefault="00A97249" w:rsidP="00844296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97249" w:rsidRPr="00792A25" w:rsidRDefault="00A97249" w:rsidP="00844296">
      <w:pPr>
        <w:numPr>
          <w:ilvl w:val="0"/>
          <w:numId w:val="1"/>
        </w:numPr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</w:t>
      </w:r>
      <w:r w:rsidRPr="00792A25">
        <w:rPr>
          <w:rFonts w:ascii="Times New Roman" w:hAnsi="Times New Roman" w:cs="Times New Roman"/>
          <w:sz w:val="24"/>
          <w:szCs w:val="24"/>
        </w:rPr>
        <w:t xml:space="preserve">iuletynu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92A25">
        <w:rPr>
          <w:rFonts w:ascii="Times New Roman" w:hAnsi="Times New Roman" w:cs="Times New Roman"/>
          <w:sz w:val="24"/>
          <w:szCs w:val="24"/>
        </w:rPr>
        <w:t>nformacyjnego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792A25">
        <w:rPr>
          <w:rFonts w:ascii="Times New Roman" w:hAnsi="Times New Roman" w:cs="Times New Roman"/>
          <w:sz w:val="24"/>
          <w:szCs w:val="24"/>
        </w:rPr>
        <w:t xml:space="preserve"> Urzędu Miejskiego w Czaplinku,</w:t>
      </w:r>
    </w:p>
    <w:p w:rsidR="00A97249" w:rsidRPr="00792A25" w:rsidRDefault="00A97249" w:rsidP="00844296">
      <w:pPr>
        <w:numPr>
          <w:ilvl w:val="0"/>
          <w:numId w:val="1"/>
        </w:numPr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A25">
        <w:rPr>
          <w:rFonts w:ascii="Times New Roman" w:hAnsi="Times New Roman" w:cs="Times New Roman"/>
          <w:sz w:val="24"/>
          <w:szCs w:val="24"/>
        </w:rPr>
        <w:t xml:space="preserve">strony internetowej </w:t>
      </w:r>
      <w:r>
        <w:rPr>
          <w:rFonts w:ascii="Times New Roman" w:hAnsi="Times New Roman" w:cs="Times New Roman"/>
          <w:sz w:val="24"/>
          <w:szCs w:val="24"/>
        </w:rPr>
        <w:t>Drawskie Strony Internetowe: www.dsi.net.pl</w:t>
      </w:r>
      <w:r w:rsidRPr="00792A25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A97249" w:rsidRPr="00792A25" w:rsidRDefault="00A97249" w:rsidP="00844296">
      <w:pPr>
        <w:numPr>
          <w:ilvl w:val="0"/>
          <w:numId w:val="1"/>
        </w:numPr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A25">
        <w:rPr>
          <w:rFonts w:ascii="Times New Roman" w:hAnsi="Times New Roman" w:cs="Times New Roman"/>
          <w:sz w:val="24"/>
          <w:szCs w:val="24"/>
        </w:rPr>
        <w:t>serwisu Facebook</w:t>
      </w:r>
      <w:r>
        <w:rPr>
          <w:rFonts w:ascii="Times New Roman" w:hAnsi="Times New Roman" w:cs="Times New Roman"/>
          <w:sz w:val="24"/>
          <w:szCs w:val="24"/>
        </w:rPr>
        <w:t xml:space="preserve"> Gminy Czaplinek</w:t>
      </w:r>
      <w:r w:rsidRPr="00792A25">
        <w:rPr>
          <w:rFonts w:ascii="Times New Roman" w:hAnsi="Times New Roman" w:cs="Times New Roman"/>
          <w:sz w:val="24"/>
          <w:szCs w:val="24"/>
        </w:rPr>
        <w:t>,</w:t>
      </w:r>
    </w:p>
    <w:p w:rsidR="00A97249" w:rsidRDefault="00A97249" w:rsidP="00844296">
      <w:pPr>
        <w:numPr>
          <w:ilvl w:val="0"/>
          <w:numId w:val="1"/>
        </w:numPr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A25">
        <w:rPr>
          <w:rFonts w:ascii="Times New Roman" w:hAnsi="Times New Roman" w:cs="Times New Roman"/>
          <w:sz w:val="24"/>
          <w:szCs w:val="24"/>
        </w:rPr>
        <w:t>strony internetowej Gminy Czaplinek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92A25">
        <w:rPr>
          <w:rFonts w:ascii="Times New Roman" w:hAnsi="Times New Roman" w:cs="Times New Roman"/>
          <w:sz w:val="24"/>
          <w:szCs w:val="24"/>
        </w:rPr>
        <w:t xml:space="preserve"> www.czaplinek.pl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249" w:rsidRPr="00792A25" w:rsidRDefault="00A97249" w:rsidP="00844296">
      <w:pPr>
        <w:numPr>
          <w:ilvl w:val="0"/>
          <w:numId w:val="1"/>
        </w:numPr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Kroniki Samorządu Lokalnego Gminy Czaplinek</w:t>
      </w:r>
    </w:p>
    <w:p w:rsidR="00A97249" w:rsidRPr="00792A25" w:rsidRDefault="00A97249" w:rsidP="008442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7249" w:rsidRPr="00792A25" w:rsidRDefault="00A97249" w:rsidP="00A571E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2A25">
        <w:rPr>
          <w:rFonts w:ascii="Times New Roman" w:hAnsi="Times New Roman" w:cs="Times New Roman"/>
          <w:sz w:val="24"/>
          <w:szCs w:val="24"/>
        </w:rPr>
        <w:t xml:space="preserve">Oświadczam, ze zapoznałem się z Klauzulą informacyjną dot. przetwarzania danych osobowych zgodnie z RODO.  Klauzula informacyjna Gminy Czaplinek znajduje się każdorazowo na stanowisku pobierania danych oraz dodatkowo na stronie internetowej www.czaplinek.pl </w:t>
      </w:r>
      <w:r>
        <w:rPr>
          <w:rFonts w:ascii="Times New Roman" w:hAnsi="Times New Roman" w:cs="Times New Roman"/>
          <w:sz w:val="24"/>
          <w:szCs w:val="24"/>
        </w:rPr>
        <w:br/>
      </w:r>
      <w:r w:rsidRPr="00792A25">
        <w:rPr>
          <w:rFonts w:ascii="Times New Roman" w:hAnsi="Times New Roman" w:cs="Times New Roman"/>
          <w:sz w:val="24"/>
          <w:szCs w:val="24"/>
        </w:rPr>
        <w:t>w siedzibie Administratora danych osobowych w Urzędzie Miejskim w Czaplinku przy ul. Rynek 6.</w:t>
      </w:r>
    </w:p>
    <w:p w:rsidR="00A97249" w:rsidRPr="00792A25" w:rsidRDefault="00A97249" w:rsidP="00A571E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2A25">
        <w:rPr>
          <w:rFonts w:ascii="Times New Roman" w:hAnsi="Times New Roman" w:cs="Times New Roman"/>
          <w:i/>
          <w:sz w:val="24"/>
          <w:szCs w:val="24"/>
        </w:rPr>
        <w:t>Ponadto oświadczam, że:</w:t>
      </w:r>
    </w:p>
    <w:p w:rsidR="00A97249" w:rsidRPr="00792A25" w:rsidRDefault="00A97249" w:rsidP="00A571EE">
      <w:pPr>
        <w:numPr>
          <w:ilvl w:val="2"/>
          <w:numId w:val="5"/>
        </w:numPr>
        <w:suppressAutoHyphens/>
        <w:autoSpaceDN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792A25">
        <w:rPr>
          <w:rFonts w:ascii="Times New Roman" w:hAnsi="Times New Roman" w:cs="Times New Roman"/>
          <w:sz w:val="24"/>
          <w:szCs w:val="24"/>
        </w:rPr>
        <w:t xml:space="preserve">Zapoznałam/łem </w:t>
      </w:r>
      <w:r>
        <w:rPr>
          <w:rFonts w:ascii="Times New Roman" w:hAnsi="Times New Roman" w:cs="Times New Roman"/>
          <w:sz w:val="24"/>
          <w:szCs w:val="24"/>
        </w:rPr>
        <w:t xml:space="preserve">się z regulaminem konkursu 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 xml:space="preserve">Na Najlepsze Hasło Ekologiczne,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związane ze 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>Światow</w:t>
      </w:r>
      <w:r>
        <w:rPr>
          <w:rFonts w:ascii="Times New Roman" w:hAnsi="Times New Roman"/>
          <w:b/>
          <w:color w:val="auto"/>
          <w:sz w:val="24"/>
          <w:szCs w:val="24"/>
        </w:rPr>
        <w:t>ym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 xml:space="preserve"> Dni</w:t>
      </w:r>
      <w:r>
        <w:rPr>
          <w:rFonts w:ascii="Times New Roman" w:hAnsi="Times New Roman"/>
          <w:b/>
          <w:color w:val="auto"/>
          <w:sz w:val="24"/>
          <w:szCs w:val="24"/>
        </w:rPr>
        <w:t>em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 xml:space="preserve"> Bez Samochodu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2A25">
        <w:rPr>
          <w:rFonts w:ascii="Times New Roman" w:hAnsi="Times New Roman" w:cs="Times New Roman"/>
          <w:sz w:val="24"/>
          <w:szCs w:val="24"/>
        </w:rPr>
        <w:t>i akceptuję jego warunki.</w:t>
      </w:r>
    </w:p>
    <w:p w:rsidR="00A97249" w:rsidRPr="00792A25" w:rsidRDefault="00A97249" w:rsidP="00A571EE">
      <w:pPr>
        <w:numPr>
          <w:ilvl w:val="2"/>
          <w:numId w:val="5"/>
        </w:numPr>
        <w:suppressAutoHyphens/>
        <w:autoSpaceDN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2A25">
        <w:rPr>
          <w:rFonts w:ascii="Times New Roman" w:hAnsi="Times New Roman" w:cs="Times New Roman"/>
          <w:sz w:val="24"/>
          <w:szCs w:val="24"/>
        </w:rPr>
        <w:t>Zgłoszenie jest wynikiem osobistej działalności twórczej uczestnika.</w:t>
      </w:r>
    </w:p>
    <w:p w:rsidR="00A97249" w:rsidRPr="00792A25" w:rsidRDefault="00A97249" w:rsidP="00A571EE">
      <w:pPr>
        <w:numPr>
          <w:ilvl w:val="2"/>
          <w:numId w:val="5"/>
        </w:numPr>
        <w:suppressAutoHyphens/>
        <w:autoSpaceDN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792A25">
        <w:rPr>
          <w:rFonts w:ascii="Times New Roman" w:hAnsi="Times New Roman" w:cs="Times New Roman"/>
          <w:sz w:val="24"/>
          <w:szCs w:val="24"/>
        </w:rPr>
        <w:t xml:space="preserve">chwilą przekazania zgłoszenia konkursowego organizatorowi Konkursu uczestnik nieodpłatnie, bezterminowo i na zasadzie wyłączności przenosi na Gminę Czaplinek majątkowe prawa autorskie do niego </w:t>
      </w:r>
      <w:r w:rsidRPr="00792A25">
        <w:rPr>
          <w:rFonts w:ascii="Times New Roman" w:hAnsi="Times New Roman" w:cs="Times New Roman"/>
          <w:iCs/>
          <w:sz w:val="24"/>
          <w:szCs w:val="24"/>
        </w:rPr>
        <w:t>w rozumieniu przepisów ustawy z dnia 4 lutego 1994 r. o prawie</w:t>
      </w:r>
      <w:r>
        <w:rPr>
          <w:rFonts w:ascii="Times New Roman" w:hAnsi="Times New Roman" w:cs="Times New Roman"/>
          <w:iCs/>
          <w:sz w:val="24"/>
          <w:szCs w:val="24"/>
        </w:rPr>
        <w:t xml:space="preserve"> autorskim i prawach pokrewnych </w:t>
      </w:r>
      <w:r w:rsidRPr="00B749ED">
        <w:rPr>
          <w:rFonts w:ascii="Times New Roman" w:hAnsi="Times New Roman" w:cs="Times New Roman"/>
          <w:iCs/>
          <w:sz w:val="24"/>
          <w:szCs w:val="24"/>
        </w:rPr>
        <w:t>(</w:t>
      </w:r>
      <w:r w:rsidRPr="00B749ED">
        <w:rPr>
          <w:rFonts w:ascii="Times New Roman" w:hAnsi="Times New Roman" w:cs="Times New Roman"/>
        </w:rPr>
        <w:t>Dz. U. z 2021 r. poz. 1062).</w:t>
      </w:r>
    </w:p>
    <w:p w:rsidR="00A97249" w:rsidRPr="00792A25" w:rsidRDefault="00A97249" w:rsidP="00142F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7249" w:rsidRPr="00792A25" w:rsidRDefault="00A97249" w:rsidP="00142F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A25">
        <w:rPr>
          <w:rFonts w:ascii="Times New Roman" w:hAnsi="Times New Roman" w:cs="Times New Roman"/>
          <w:sz w:val="24"/>
          <w:szCs w:val="24"/>
        </w:rPr>
        <w:t xml:space="preserve">Oświadczam, że zostałam/em poinformowany, że powyższą zgodę mogę w dowolnym momencie odwołać. </w:t>
      </w:r>
    </w:p>
    <w:p w:rsidR="00A97249" w:rsidRPr="00792A25" w:rsidRDefault="00A97249" w:rsidP="00142F9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A25">
        <w:rPr>
          <w:rFonts w:ascii="Times New Roman" w:hAnsi="Times New Roman" w:cs="Times New Roman"/>
          <w:bCs/>
          <w:sz w:val="24"/>
          <w:szCs w:val="24"/>
        </w:rPr>
        <w:t>Odwołanie zgody nie wpływa na zgodność z prawem przetwarzania, którego dokonano na podstawie wyrażonej przez Panią/Pana zgody przed jej cofnięciem.</w:t>
      </w:r>
    </w:p>
    <w:p w:rsidR="00A97249" w:rsidRPr="00792A25" w:rsidRDefault="00A97249" w:rsidP="00142F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7249" w:rsidRDefault="00A97249" w:rsidP="00EA20C3">
      <w:pPr>
        <w:rPr>
          <w:rFonts w:ascii="Times New Roman" w:hAnsi="Times New Roman" w:cs="Times New Roman"/>
          <w:sz w:val="24"/>
          <w:szCs w:val="24"/>
        </w:rPr>
      </w:pPr>
      <w:r w:rsidRPr="00792A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92A25">
        <w:rPr>
          <w:rFonts w:ascii="Times New Roman" w:hAnsi="Times New Roman" w:cs="Times New Roman"/>
          <w:sz w:val="24"/>
          <w:szCs w:val="24"/>
        </w:rPr>
        <w:t>….…………………………………………….……………</w:t>
      </w:r>
    </w:p>
    <w:p w:rsidR="00A97249" w:rsidRPr="00792A25" w:rsidRDefault="00A97249" w:rsidP="0026513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792A25">
        <w:rPr>
          <w:rFonts w:ascii="Times New Roman" w:hAnsi="Times New Roman" w:cs="Times New Roman"/>
          <w:sz w:val="24"/>
          <w:szCs w:val="24"/>
        </w:rPr>
        <w:t xml:space="preserve">Podpis/ podpis rodzica/opiekuna prawnego </w:t>
      </w:r>
    </w:p>
    <w:p w:rsidR="00A97249" w:rsidRPr="00792A25" w:rsidRDefault="00A97249" w:rsidP="00844296">
      <w:pPr>
        <w:ind w:left="7068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97249" w:rsidRPr="00792A25" w:rsidRDefault="00A97249" w:rsidP="00844296">
      <w:pPr>
        <w:ind w:left="7068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97249" w:rsidRPr="00792A25" w:rsidRDefault="00A97249" w:rsidP="00844296">
      <w:pPr>
        <w:ind w:left="7068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97249" w:rsidRPr="00792A25" w:rsidRDefault="00A97249" w:rsidP="00844296">
      <w:pPr>
        <w:ind w:left="7068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97249" w:rsidRPr="00792A25" w:rsidRDefault="00A97249" w:rsidP="00844296">
      <w:pPr>
        <w:ind w:left="7068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97249" w:rsidRPr="00792A25" w:rsidRDefault="00A97249" w:rsidP="003129BD">
      <w:pPr>
        <w:ind w:left="7068" w:hanging="7068"/>
        <w:jc w:val="both"/>
        <w:rPr>
          <w:rFonts w:ascii="Times New Roman" w:hAnsi="Times New Roman" w:cs="Times New Roman"/>
          <w:sz w:val="24"/>
          <w:szCs w:val="24"/>
        </w:rPr>
      </w:pPr>
      <w:r w:rsidRPr="00792A25">
        <w:rPr>
          <w:rFonts w:ascii="Times New Roman" w:hAnsi="Times New Roman" w:cs="Times New Roman"/>
          <w:sz w:val="24"/>
          <w:szCs w:val="24"/>
        </w:rPr>
        <w:t xml:space="preserve">* właściwe podkreślić. </w:t>
      </w:r>
    </w:p>
    <w:sectPr w:rsidR="00A97249" w:rsidRPr="00792A25" w:rsidSect="00EA20C3">
      <w:pgSz w:w="11906" w:h="16838"/>
      <w:pgMar w:top="899" w:right="1106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765"/>
    <w:multiLevelType w:val="multilevel"/>
    <w:tmpl w:val="39BEAE40"/>
    <w:lvl w:ilvl="0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90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0E83DBF"/>
    <w:multiLevelType w:val="hybridMultilevel"/>
    <w:tmpl w:val="886C1AC8"/>
    <w:lvl w:ilvl="0" w:tplc="DD7CA2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5C8651A7"/>
    <w:multiLevelType w:val="hybridMultilevel"/>
    <w:tmpl w:val="5F6C2A72"/>
    <w:lvl w:ilvl="0" w:tplc="AB6859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C222787"/>
    <w:multiLevelType w:val="multilevel"/>
    <w:tmpl w:val="33A8FC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296"/>
    <w:rsid w:val="00011532"/>
    <w:rsid w:val="00055903"/>
    <w:rsid w:val="0006144B"/>
    <w:rsid w:val="000924D8"/>
    <w:rsid w:val="000A6EF8"/>
    <w:rsid w:val="0010330C"/>
    <w:rsid w:val="00142F9D"/>
    <w:rsid w:val="001C2637"/>
    <w:rsid w:val="00265130"/>
    <w:rsid w:val="002C0F13"/>
    <w:rsid w:val="003129BD"/>
    <w:rsid w:val="004238F5"/>
    <w:rsid w:val="004523D0"/>
    <w:rsid w:val="004F6165"/>
    <w:rsid w:val="0052059F"/>
    <w:rsid w:val="005D42FC"/>
    <w:rsid w:val="006056F6"/>
    <w:rsid w:val="00693768"/>
    <w:rsid w:val="006B71E1"/>
    <w:rsid w:val="00701D09"/>
    <w:rsid w:val="007245A4"/>
    <w:rsid w:val="00776BB7"/>
    <w:rsid w:val="00792A25"/>
    <w:rsid w:val="007D71F0"/>
    <w:rsid w:val="007E321E"/>
    <w:rsid w:val="00803BB0"/>
    <w:rsid w:val="00844296"/>
    <w:rsid w:val="00956767"/>
    <w:rsid w:val="00983258"/>
    <w:rsid w:val="009D3A67"/>
    <w:rsid w:val="00A41003"/>
    <w:rsid w:val="00A571EE"/>
    <w:rsid w:val="00A715DB"/>
    <w:rsid w:val="00A82381"/>
    <w:rsid w:val="00A82D35"/>
    <w:rsid w:val="00A97249"/>
    <w:rsid w:val="00B37F72"/>
    <w:rsid w:val="00B749ED"/>
    <w:rsid w:val="00BA503D"/>
    <w:rsid w:val="00BA7ABD"/>
    <w:rsid w:val="00C507A9"/>
    <w:rsid w:val="00C53760"/>
    <w:rsid w:val="00C749F2"/>
    <w:rsid w:val="00C8361C"/>
    <w:rsid w:val="00C83BAF"/>
    <w:rsid w:val="00D073B3"/>
    <w:rsid w:val="00D117DC"/>
    <w:rsid w:val="00DB7E4B"/>
    <w:rsid w:val="00DF4260"/>
    <w:rsid w:val="00E32377"/>
    <w:rsid w:val="00EA20C3"/>
    <w:rsid w:val="00F70BC9"/>
    <w:rsid w:val="00FA1AB8"/>
    <w:rsid w:val="00FF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296"/>
    <w:pPr>
      <w:spacing w:line="276" w:lineRule="auto"/>
    </w:pPr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4429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44296"/>
    <w:pPr>
      <w:spacing w:after="160" w:line="259" w:lineRule="auto"/>
      <w:ind w:left="720"/>
      <w:contextualSpacing/>
    </w:pPr>
    <w:rPr>
      <w:rFonts w:ascii="Calibri" w:hAnsi="Calibri" w:cs="Times New Roman"/>
      <w:color w:val="auto"/>
      <w:lang w:eastAsia="en-US"/>
    </w:rPr>
  </w:style>
  <w:style w:type="character" w:styleId="Strong">
    <w:name w:val="Strong"/>
    <w:basedOn w:val="DefaultParagraphFont"/>
    <w:uiPriority w:val="99"/>
    <w:qFormat/>
    <w:rsid w:val="00844296"/>
    <w:rPr>
      <w:rFonts w:cs="Times New Roman"/>
      <w:b/>
    </w:rPr>
  </w:style>
  <w:style w:type="paragraph" w:styleId="DocumentMap">
    <w:name w:val="Document Map"/>
    <w:basedOn w:val="Normal"/>
    <w:link w:val="DocumentMapChar"/>
    <w:uiPriority w:val="99"/>
    <w:semiHidden/>
    <w:rsid w:val="002651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Arial"/>
      <w:color w:val="00000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393</Words>
  <Characters>2361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Łukasz Knopczyk</dc:creator>
  <cp:keywords/>
  <dc:description/>
  <cp:lastModifiedBy>Magdalena Urlich</cp:lastModifiedBy>
  <cp:revision>3</cp:revision>
  <cp:lastPrinted>2019-01-02T08:18:00Z</cp:lastPrinted>
  <dcterms:created xsi:type="dcterms:W3CDTF">2021-09-16T09:44:00Z</dcterms:created>
  <dcterms:modified xsi:type="dcterms:W3CDTF">2021-09-16T10:18:00Z</dcterms:modified>
</cp:coreProperties>
</file>